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560" w:type="dxa"/>
        <w:tblLook w:val="04A0" w:firstRow="1" w:lastRow="0" w:firstColumn="1" w:lastColumn="0" w:noHBand="0" w:noVBand="1"/>
      </w:tblPr>
      <w:tblGrid>
        <w:gridCol w:w="5280"/>
        <w:gridCol w:w="5280"/>
      </w:tblGrid>
      <w:tr w:rsidR="00BE17AA" w:rsidTr="00BE17AA">
        <w:trPr>
          <w:trHeight w:val="3393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1905000</wp:posOffset>
                      </wp:positionV>
                      <wp:extent cx="3949700" cy="227647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ё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35pt;margin-top:150pt;width:311pt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3108960</wp:posOffset>
                      </wp:positionH>
                      <wp:positionV relativeFrom="paragraph">
                        <wp:posOffset>-311785</wp:posOffset>
                      </wp:positionV>
                      <wp:extent cx="3949700" cy="227647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margin-left:244.8pt;margin-top:-24.55pt;width:311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85A8F9" wp14:editId="6CB02C39">
                      <wp:simplePos x="0" y="0"/>
                      <wp:positionH relativeFrom="column">
                        <wp:posOffset>-434975</wp:posOffset>
                      </wp:positionH>
                      <wp:positionV relativeFrom="paragraph">
                        <wp:posOffset>-268605</wp:posOffset>
                      </wp:positionV>
                      <wp:extent cx="3949700" cy="2276475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і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A8F9" id="Прямоугольник 8" o:spid="_x0000_s1028" style="position:absolute;margin-left:-34.25pt;margin-top:-21.15pt;width:311pt;height:1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1817370</wp:posOffset>
                      </wp:positionV>
                      <wp:extent cx="3949700" cy="2276475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9" style="position:absolute;margin-left:-30.9pt;margin-top:143.1pt;width:311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17AA" w:rsidTr="00BE17AA">
        <w:trPr>
          <w:trHeight w:val="3626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-339725</wp:posOffset>
                      </wp:positionH>
                      <wp:positionV relativeFrom="paragraph">
                        <wp:posOffset>2068195</wp:posOffset>
                      </wp:positionV>
                      <wp:extent cx="3949700" cy="2276475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ю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0" style="position:absolute;margin-left:-26.75pt;margin-top:162.85pt;width:311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2049145</wp:posOffset>
                      </wp:positionV>
                      <wp:extent cx="3949700" cy="2276475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і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1" style="position:absolute;margin-left:-32.75pt;margin-top:161.35pt;width:311pt;height:17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17AA" w:rsidTr="00BE17AA">
        <w:trPr>
          <w:trHeight w:val="384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2059305</wp:posOffset>
                      </wp:positionV>
                      <wp:extent cx="3949700" cy="2276475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2" style="position:absolute;margin-left:-34.45pt;margin-top:162.15pt;width:311pt;height:1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AA" w:rsidRDefault="00BE17A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2035810</wp:posOffset>
                      </wp:positionV>
                      <wp:extent cx="3949700" cy="2276475"/>
                      <wp:effectExtent l="0" t="0" r="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2276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E17AA" w:rsidRDefault="00BE17AA" w:rsidP="00BE17AA">
                                  <w:pPr>
                                    <w:pStyle w:val="af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kern w:val="24"/>
                                      <w:sz w:val="300"/>
                                      <w:szCs w:val="30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300"/>
                                      <w:szCs w:val="300"/>
                                      <w:lang w:val="be-BY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33" style="position:absolute;margin-left:-33.5pt;margin-top:160.3pt;width:311pt;height:17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" filled="f" stroked="f">
                      <v:textbox style="mso-fit-shape-to-text:t">
                        <w:txbxContent>
                          <w:p w:rsidR="00BE17AA" w:rsidRDefault="00BE17AA" w:rsidP="00BE17AA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kern w:val="24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00"/>
                                <w:szCs w:val="300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17AA" w:rsidTr="00BE17AA">
        <w:trPr>
          <w:trHeight w:val="3262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A" w:rsidRDefault="00BE17AA">
            <w:pPr>
              <w:spacing w:line="240" w:lineRule="auto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A" w:rsidRDefault="00BE17AA">
            <w:pPr>
              <w:spacing w:line="240" w:lineRule="auto"/>
            </w:pPr>
          </w:p>
        </w:tc>
      </w:tr>
    </w:tbl>
    <w:p w:rsidR="00DB34D2" w:rsidRPr="00B02534" w:rsidRDefault="00DB34D2" w:rsidP="00BE17AA"/>
    <w:sectPr w:rsidR="00DB34D2" w:rsidRPr="00B02534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1AA" w:rsidRDefault="00E961AA" w:rsidP="00AA1ABA">
      <w:pPr>
        <w:spacing w:after="0" w:line="240" w:lineRule="auto"/>
      </w:pPr>
      <w:r>
        <w:separator/>
      </w:r>
    </w:p>
  </w:endnote>
  <w:endnote w:type="continuationSeparator" w:id="0">
    <w:p w:rsidR="00E961AA" w:rsidRDefault="00E961A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1AA" w:rsidRDefault="00E961AA" w:rsidP="00AA1ABA">
      <w:pPr>
        <w:spacing w:after="0" w:line="240" w:lineRule="auto"/>
      </w:pPr>
      <w:r>
        <w:separator/>
      </w:r>
    </w:p>
  </w:footnote>
  <w:footnote w:type="continuationSeparator" w:id="0">
    <w:p w:rsidR="00E961AA" w:rsidRDefault="00E961A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BE17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Ю.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Бялова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 w:rsidR="00E52503"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E52503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AA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E17AA"/>
    <w:rsid w:val="00C20DE6"/>
    <w:rsid w:val="00C25908"/>
    <w:rsid w:val="00DB34D2"/>
    <w:rsid w:val="00DD023A"/>
    <w:rsid w:val="00DE57A4"/>
    <w:rsid w:val="00E52503"/>
    <w:rsid w:val="00E961AA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E37FF"/>
  <w15:chartTrackingRefBased/>
  <w15:docId w15:val="{3EE84083-BAB6-4D1B-98DE-535FD529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7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2025-04-24T10:50:00Z</dcterms:created>
  <dcterms:modified xsi:type="dcterms:W3CDTF">2025-04-24T10:56:00Z</dcterms:modified>
</cp:coreProperties>
</file>